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TRIBUNAL ELECTORAL DEL ESTADO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AGUASCALIENTES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AB19CF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RECURSO DE APELACIÓN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EXPEDIENTE: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</w:t>
      </w:r>
      <w:r w:rsidR="00AB19CF"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ACTOR: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B19CF">
        <w:rPr>
          <w:rFonts w:ascii="Arial" w:eastAsia="Times New Roman" w:hAnsi="Arial" w:cs="Arial"/>
          <w:bCs/>
          <w:sz w:val="24"/>
          <w:szCs w:val="24"/>
          <w:lang w:eastAsia="es-ES"/>
        </w:rPr>
        <w:t>EDITH CITALLI RODRÍGUEZ GONZÁLEZ Y OTROS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AUTORIDAD RESPONSABLE: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CONSEJO GENERAL DEL INSTITUTO ESTATAL ELECTORAL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MAGISTRADO INSTRUCTOR: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B19CF">
        <w:rPr>
          <w:rFonts w:ascii="Arial" w:eastAsia="Times New Roman" w:hAnsi="Arial" w:cs="Arial"/>
          <w:bCs/>
          <w:sz w:val="24"/>
          <w:szCs w:val="24"/>
          <w:lang w:eastAsia="es-ES"/>
        </w:rPr>
        <w:t>HÉCTOR SALVADOR HERNÁNDEZ GALLEGOS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Aguascalientes, </w:t>
      </w:r>
      <w:proofErr w:type="spellStart"/>
      <w:r w:rsidRPr="00B4399E">
        <w:rPr>
          <w:rFonts w:ascii="Arial" w:eastAsia="Times New Roman" w:hAnsi="Arial" w:cs="Arial"/>
          <w:sz w:val="24"/>
          <w:szCs w:val="24"/>
          <w:lang w:eastAsia="es-ES"/>
        </w:rPr>
        <w:t>Ags</w:t>
      </w:r>
      <w:proofErr w:type="spellEnd"/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; a </w:t>
      </w:r>
      <w:r>
        <w:rPr>
          <w:rFonts w:ascii="Arial" w:eastAsia="Times New Roman" w:hAnsi="Arial" w:cs="Arial"/>
          <w:sz w:val="24"/>
          <w:szCs w:val="24"/>
          <w:lang w:eastAsia="es-ES"/>
        </w:rPr>
        <w:t>dieciséis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noviembre dos mil diecisiete</w:t>
      </w:r>
      <w:r w:rsidRPr="00B4399E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el estado actual que guardan las constancias procesales que integran el juicio ciudadano, identificado con la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</w:t>
      </w:r>
      <w:r w:rsidR="00AB19CF"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4399E">
        <w:rPr>
          <w:rFonts w:ascii="Arial" w:hAnsi="Arial" w:cs="Arial"/>
          <w:sz w:val="24"/>
          <w:szCs w:val="24"/>
        </w:rPr>
        <w:t xml:space="preserve"> promovido por </w:t>
      </w:r>
      <w:r w:rsidR="00AB19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EDITH CITALLI RODRÍGUEZ GONZÁLEZ Y OTROS </w:t>
      </w:r>
      <w:r w:rsidRPr="00B4399E">
        <w:rPr>
          <w:rFonts w:ascii="Arial" w:hAnsi="Arial" w:cs="Arial"/>
          <w:sz w:val="24"/>
          <w:szCs w:val="24"/>
        </w:rPr>
        <w:t xml:space="preserve">en contra de la resolución dictada en fecha </w:t>
      </w:r>
      <w:r>
        <w:rPr>
          <w:rFonts w:ascii="Arial" w:hAnsi="Arial" w:cs="Arial"/>
          <w:sz w:val="24"/>
          <w:szCs w:val="24"/>
        </w:rPr>
        <w:t>veintiocho de septiembre de dos mil diecisiete</w:t>
      </w:r>
      <w:r w:rsidRPr="00B4399E">
        <w:rPr>
          <w:rFonts w:ascii="Arial" w:hAnsi="Arial" w:cs="Arial"/>
          <w:sz w:val="24"/>
          <w:szCs w:val="24"/>
        </w:rPr>
        <w:t xml:space="preserve">, por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ES"/>
        </w:rPr>
        <w:t>CONSEJO GENERAL DEL INSTITUTO ESTATAL 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en virtud a que el Magistrado instructor ha elaborado el proyecto de resolución respectivo.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>Con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ACUERDA: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</w:t>
      </w:r>
      <w:r w:rsidRPr="00B4399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TRECE HORAS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A1ECF">
        <w:rPr>
          <w:rFonts w:ascii="Arial" w:eastAsia="Times New Roman" w:hAnsi="Arial" w:cs="Arial"/>
          <w:sz w:val="24"/>
          <w:szCs w:val="24"/>
          <w:lang w:eastAsia="es-ES"/>
        </w:rPr>
        <w:t xml:space="preserve">del día diecisiete de noviembre del año en que se actúa, </w:t>
      </w:r>
      <w:bookmarkStart w:id="0" w:name="_GoBack"/>
      <w:bookmarkEnd w:id="0"/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para que tenga verificativo la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RESOLUCIÓN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proyecto señalado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referido proyecto a la señora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señores Magistrados del Tribunal 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de esta autoridad, una lista del asunto a tratar en la sesión de referencia.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NOTIFÍQUESE POR ESTRADOS Y CÚMPLASE.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88"/>
      </w:tblGrid>
      <w:tr w:rsidR="00B4399E" w:rsidRPr="00B4399E" w:rsidTr="00BC3B0D">
        <w:trPr>
          <w:jc w:val="center"/>
        </w:trPr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MAGISTRADO PRESIDENTE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LIC. HECTOR SALVADOR HERNÁNDEZ GALLEGOS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JESÚS OCIEL BAENA SAUCEDO SECRETARIO GENERAL DE ACUERDOS</w:t>
            </w:r>
          </w:p>
        </w:tc>
      </w:tr>
    </w:tbl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52613" w:rsidRPr="00B4399E" w:rsidRDefault="00C52613" w:rsidP="00B439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B4399E" w:rsidRDefault="007414BC" w:rsidP="00B439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B4399E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B94" w:rsidRDefault="007E2B94">
      <w:pPr>
        <w:spacing w:after="0" w:line="240" w:lineRule="auto"/>
      </w:pPr>
      <w:r>
        <w:separator/>
      </w:r>
    </w:p>
  </w:endnote>
  <w:endnote w:type="continuationSeparator" w:id="0">
    <w:p w:rsidR="007E2B94" w:rsidRDefault="007E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CF" w:rsidRPr="004A1ECF">
          <w:rPr>
            <w:noProof/>
            <w:lang w:val="es-ES"/>
          </w:rPr>
          <w:t>2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B94" w:rsidRDefault="007E2B94">
      <w:pPr>
        <w:spacing w:after="0" w:line="240" w:lineRule="auto"/>
      </w:pPr>
      <w:r>
        <w:separator/>
      </w:r>
    </w:p>
  </w:footnote>
  <w:footnote w:type="continuationSeparator" w:id="0">
    <w:p w:rsidR="007E2B94" w:rsidRDefault="007E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AB19CF">
      <w:rPr>
        <w:rFonts w:ascii="Century Gothic" w:hAnsi="Century Gothic"/>
        <w:b/>
      </w:rPr>
      <w:t xml:space="preserve">                  </w:t>
    </w:r>
    <w:r w:rsidRPr="00A46BD3">
      <w:rPr>
        <w:rFonts w:ascii="Century Gothic" w:hAnsi="Century Gothic"/>
        <w:b/>
      </w:rPr>
      <w:t xml:space="preserve"> </w:t>
    </w:r>
    <w:r w:rsidR="00C52613">
      <w:rPr>
        <w:rFonts w:ascii="Century Gothic" w:hAnsi="Century Gothic"/>
        <w:b/>
      </w:rPr>
      <w:t xml:space="preserve">Aguascalientes, Aguascalientes a </w:t>
    </w:r>
    <w:r w:rsidR="00211BC0">
      <w:rPr>
        <w:rFonts w:ascii="Century Gothic" w:hAnsi="Century Gothic"/>
        <w:b/>
      </w:rPr>
      <w:t>16</w:t>
    </w:r>
    <w:r w:rsidR="00C52613">
      <w:rPr>
        <w:rFonts w:ascii="Century Gothic" w:hAnsi="Century Gothic"/>
        <w:b/>
      </w:rPr>
      <w:t xml:space="preserve"> de noviembre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211BC0"/>
    <w:rsid w:val="004A1ECF"/>
    <w:rsid w:val="005F3ABF"/>
    <w:rsid w:val="007414BC"/>
    <w:rsid w:val="007660DF"/>
    <w:rsid w:val="007E2B94"/>
    <w:rsid w:val="007E47BD"/>
    <w:rsid w:val="00843A42"/>
    <w:rsid w:val="0093225C"/>
    <w:rsid w:val="00AB19CF"/>
    <w:rsid w:val="00B4399E"/>
    <w:rsid w:val="00C52613"/>
    <w:rsid w:val="00D22112"/>
    <w:rsid w:val="00DC22D0"/>
    <w:rsid w:val="00E57E03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9B87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B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5E8C-42DE-44B6-8572-4538901A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3</cp:revision>
  <cp:lastPrinted>2017-11-16T15:00:00Z</cp:lastPrinted>
  <dcterms:created xsi:type="dcterms:W3CDTF">2017-11-16T15:03:00Z</dcterms:created>
  <dcterms:modified xsi:type="dcterms:W3CDTF">2017-12-21T20:02:00Z</dcterms:modified>
</cp:coreProperties>
</file>